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greater-dandenong-profile"/>
    <w:p>
      <w:pPr>
        <w:pStyle w:val="Heading1"/>
      </w:pPr>
      <w:r>
        <w:t xml:space="preserve">Greater Dandenong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130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159,021          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Greater Dandenong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82,884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2366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8.5%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Greater Dandenong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17,090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10,230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5,070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$42,713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$16,960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74,618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3,810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28,433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2,509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15,812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13,449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1,218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13,267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Wholesale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12,153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19,722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20,484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1147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1147 - Victorian Storms (commencing 25 August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2024-11-14T23:35:32Z</dcterms:created>
  <dcterms:modified xsi:type="dcterms:W3CDTF">2024-11-14T23:35:32Z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